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BAC6" w14:textId="77777777" w:rsidR="00347D2B" w:rsidRDefault="00347D2B" w:rsidP="00B773D3">
      <w:pPr>
        <w:rPr>
          <w:rFonts w:ascii="Times New Roman" w:hAnsi="Times New Roman"/>
          <w:sz w:val="24"/>
        </w:rPr>
      </w:pPr>
    </w:p>
    <w:p w14:paraId="1A030530" w14:textId="77777777" w:rsidR="00D70168" w:rsidRDefault="00D70168" w:rsidP="00B773D3">
      <w:pPr>
        <w:rPr>
          <w:rFonts w:ascii="Times New Roman" w:hAnsi="Times New Roman"/>
          <w:sz w:val="24"/>
        </w:rPr>
      </w:pPr>
    </w:p>
    <w:p w14:paraId="00EAD251" w14:textId="77777777" w:rsidR="00D70168" w:rsidRDefault="00D70168" w:rsidP="00B773D3">
      <w:pPr>
        <w:rPr>
          <w:rFonts w:ascii="Times New Roman" w:hAnsi="Times New Roman"/>
          <w:sz w:val="24"/>
        </w:rPr>
      </w:pPr>
    </w:p>
    <w:p w14:paraId="4B9312AA" w14:textId="77777777" w:rsidR="00D70168" w:rsidRDefault="00D70168" w:rsidP="00B773D3">
      <w:pPr>
        <w:rPr>
          <w:rFonts w:ascii="Times New Roman" w:hAnsi="Times New Roman"/>
          <w:sz w:val="24"/>
        </w:rPr>
      </w:pPr>
    </w:p>
    <w:p w14:paraId="643FE829" w14:textId="77777777" w:rsidR="00040C9C" w:rsidRDefault="00040C9C" w:rsidP="00B773D3">
      <w:pPr>
        <w:rPr>
          <w:rFonts w:ascii="Times New Roman" w:hAnsi="Times New Roman"/>
          <w:sz w:val="24"/>
        </w:rPr>
      </w:pPr>
    </w:p>
    <w:p w14:paraId="02BA617D" w14:textId="77777777" w:rsidR="005D0F3C" w:rsidRDefault="00DE26A5" w:rsidP="00B773D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6F54D23F" wp14:editId="24129F25">
                <wp:simplePos x="0" y="0"/>
                <wp:positionH relativeFrom="column">
                  <wp:posOffset>342900</wp:posOffset>
                </wp:positionH>
                <wp:positionV relativeFrom="paragraph">
                  <wp:posOffset>-10795</wp:posOffset>
                </wp:positionV>
                <wp:extent cx="6286500" cy="457200"/>
                <wp:effectExtent l="9525" t="12065" r="9525" b="165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808080"/>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2AFD7" w14:textId="77777777" w:rsidR="00293DF9" w:rsidRPr="007D546B" w:rsidRDefault="007D546B" w:rsidP="00293DF9">
                            <w:pPr>
                              <w:jc w:val="center"/>
                              <w:rPr>
                                <w:rFonts w:ascii="Times New Roman" w:hAnsi="Times New Roman"/>
                                <w:b/>
                                <w:color w:val="FFFFFF"/>
                                <w:sz w:val="22"/>
                                <w:szCs w:val="22"/>
                              </w:rPr>
                            </w:pPr>
                            <w:smartTag w:uri="urn:schemas-microsoft-com:office:smarttags" w:element="place">
                              <w:smartTag w:uri="urn:schemas-microsoft-com:office:smarttags" w:element="State">
                                <w:r w:rsidRPr="007D546B">
                                  <w:rPr>
                                    <w:rFonts w:ascii="Times New Roman" w:hAnsi="Times New Roman"/>
                                    <w:b/>
                                    <w:color w:val="FFFFFF"/>
                                    <w:sz w:val="22"/>
                                    <w:szCs w:val="22"/>
                                  </w:rPr>
                                  <w:t>IDAHO</w:t>
                                </w:r>
                              </w:smartTag>
                            </w:smartTag>
                            <w:r w:rsidRPr="007D546B">
                              <w:rPr>
                                <w:rFonts w:ascii="Times New Roman" w:hAnsi="Times New Roman"/>
                                <w:b/>
                                <w:color w:val="FFFFFF"/>
                                <w:sz w:val="22"/>
                                <w:szCs w:val="22"/>
                              </w:rPr>
                              <w:t xml:space="preserve"> COLLECTION AGENCY ACT</w:t>
                            </w:r>
                          </w:p>
                          <w:p w14:paraId="3070BF8C" w14:textId="77777777" w:rsidR="007D546B" w:rsidRPr="007D546B" w:rsidRDefault="007D546B" w:rsidP="00293DF9">
                            <w:pPr>
                              <w:jc w:val="center"/>
                              <w:rPr>
                                <w:rFonts w:ascii="Times New Roman" w:hAnsi="Times New Roman"/>
                                <w:b/>
                                <w:color w:val="FFFFFF"/>
                                <w:sz w:val="22"/>
                                <w:szCs w:val="22"/>
                              </w:rPr>
                            </w:pPr>
                            <w:r w:rsidRPr="007D546B">
                              <w:rPr>
                                <w:rFonts w:ascii="Times New Roman" w:hAnsi="Times New Roman"/>
                                <w:b/>
                                <w:color w:val="FFFFFF"/>
                                <w:sz w:val="22"/>
                                <w:szCs w:val="22"/>
                              </w:rPr>
                              <w:t>CONSENT TO SERVICE OF PROCESS AND CONSENT TO EXAMINATION OF ACCOUNTS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4D23F" id="_x0000_t202" coordsize="21600,21600" o:spt="202" path="m,l,21600r21600,l21600,xe">
                <v:stroke joinstyle="miter"/>
                <v:path gradientshapeok="t" o:connecttype="rect"/>
              </v:shapetype>
              <v:shape id="Text Box 4" o:spid="_x0000_s1026" type="#_x0000_t202" style="position:absolute;margin-left:27pt;margin-top:-.85pt;width:4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" fillcolor="gray" strokeweight="1.25pt">
                <v:textbox>
                  <w:txbxContent>
                    <w:p w14:paraId="6292AFD7" w14:textId="77777777" w:rsidR="00293DF9" w:rsidRPr="007D546B" w:rsidRDefault="007D546B" w:rsidP="00293DF9">
                      <w:pPr>
                        <w:jc w:val="center"/>
                        <w:rPr>
                          <w:rFonts w:ascii="Times New Roman" w:hAnsi="Times New Roman"/>
                          <w:b/>
                          <w:color w:val="FFFFFF"/>
                          <w:sz w:val="22"/>
                          <w:szCs w:val="22"/>
                        </w:rPr>
                      </w:pPr>
                      <w:smartTag w:uri="urn:schemas-microsoft-com:office:smarttags" w:element="place">
                        <w:smartTag w:uri="urn:schemas-microsoft-com:office:smarttags" w:element="State">
                          <w:r w:rsidRPr="007D546B">
                            <w:rPr>
                              <w:rFonts w:ascii="Times New Roman" w:hAnsi="Times New Roman"/>
                              <w:b/>
                              <w:color w:val="FFFFFF"/>
                              <w:sz w:val="22"/>
                              <w:szCs w:val="22"/>
                            </w:rPr>
                            <w:t>IDAHO</w:t>
                          </w:r>
                        </w:smartTag>
                      </w:smartTag>
                      <w:r w:rsidRPr="007D546B">
                        <w:rPr>
                          <w:rFonts w:ascii="Times New Roman" w:hAnsi="Times New Roman"/>
                          <w:b/>
                          <w:color w:val="FFFFFF"/>
                          <w:sz w:val="22"/>
                          <w:szCs w:val="22"/>
                        </w:rPr>
                        <w:t xml:space="preserve"> COLLECTION AGENCY ACT</w:t>
                      </w:r>
                    </w:p>
                    <w:p w14:paraId="3070BF8C" w14:textId="77777777" w:rsidR="007D546B" w:rsidRPr="007D546B" w:rsidRDefault="007D546B" w:rsidP="00293DF9">
                      <w:pPr>
                        <w:jc w:val="center"/>
                        <w:rPr>
                          <w:rFonts w:ascii="Times New Roman" w:hAnsi="Times New Roman"/>
                          <w:b/>
                          <w:color w:val="FFFFFF"/>
                          <w:sz w:val="22"/>
                          <w:szCs w:val="22"/>
                        </w:rPr>
                      </w:pPr>
                      <w:r w:rsidRPr="007D546B">
                        <w:rPr>
                          <w:rFonts w:ascii="Times New Roman" w:hAnsi="Times New Roman"/>
                          <w:b/>
                          <w:color w:val="FFFFFF"/>
                          <w:sz w:val="22"/>
                          <w:szCs w:val="22"/>
                        </w:rPr>
                        <w:t>CONSENT TO SERVICE OF PROCESS AND CONSENT TO EXAMINATION OF ACCOUNTS</w:t>
                      </w:r>
                    </w:p>
                  </w:txbxContent>
                </v:textbox>
              </v:shape>
            </w:pict>
          </mc:Fallback>
        </mc:AlternateContent>
      </w:r>
    </w:p>
    <w:p w14:paraId="433A9DCD" w14:textId="77777777" w:rsidR="00DA2804" w:rsidRDefault="00DA2804" w:rsidP="00B773D3">
      <w:pPr>
        <w:rPr>
          <w:rFonts w:ascii="Times New Roman" w:hAnsi="Times New Roman"/>
          <w:sz w:val="24"/>
        </w:rPr>
      </w:pPr>
    </w:p>
    <w:p w14:paraId="3AC48D74" w14:textId="77777777" w:rsidR="005D0F3C" w:rsidRDefault="005D0F3C" w:rsidP="004115BB">
      <w:pPr>
        <w:rPr>
          <w:rFonts w:ascii="Times New Roman" w:hAnsi="Times New Roman"/>
          <w:sz w:val="24"/>
        </w:rPr>
      </w:pPr>
    </w:p>
    <w:p w14:paraId="21736CAA" w14:textId="77777777" w:rsidR="00702BFF" w:rsidRDefault="00702BFF" w:rsidP="00702BFF">
      <w:pPr>
        <w:rPr>
          <w:rFonts w:ascii="Times New Roman" w:hAnsi="Times New Roman"/>
          <w:szCs w:val="20"/>
        </w:rPr>
      </w:pPr>
    </w:p>
    <w:p w14:paraId="641C8135" w14:textId="77777777" w:rsidR="007D546B" w:rsidRPr="00C77535" w:rsidRDefault="007D546B" w:rsidP="003F3812">
      <w:pPr>
        <w:jc w:val="both"/>
        <w:rPr>
          <w:rFonts w:ascii="Calibri" w:hAnsi="Calibri"/>
          <w:szCs w:val="20"/>
        </w:rPr>
      </w:pPr>
      <w:r w:rsidRPr="00C77535">
        <w:rPr>
          <w:rFonts w:ascii="Calibri" w:hAnsi="Calibri"/>
          <w:szCs w:val="20"/>
        </w:rPr>
        <w:t xml:space="preserve">Idaho Code </w:t>
      </w:r>
      <w:r w:rsidRPr="00C77535">
        <w:rPr>
          <w:rFonts w:ascii="Calibri" w:hAnsi="Calibri" w:cs="Arial"/>
          <w:szCs w:val="20"/>
        </w:rPr>
        <w:t>§</w:t>
      </w:r>
      <w:r w:rsidR="00D97878" w:rsidRPr="00C77535">
        <w:rPr>
          <w:rFonts w:ascii="Calibri" w:hAnsi="Calibri" w:cs="Arial"/>
          <w:szCs w:val="20"/>
        </w:rPr>
        <w:t xml:space="preserve"> </w:t>
      </w:r>
      <w:r w:rsidR="004D6C41" w:rsidRPr="00C77535">
        <w:rPr>
          <w:rFonts w:ascii="Calibri" w:hAnsi="Calibri"/>
          <w:szCs w:val="20"/>
        </w:rPr>
        <w:t>26-2224 (12)</w:t>
      </w:r>
      <w:r w:rsidRPr="00C77535">
        <w:rPr>
          <w:rFonts w:ascii="Calibri" w:hAnsi="Calibri"/>
          <w:szCs w:val="20"/>
        </w:rPr>
        <w:t xml:space="preserve"> provides that every holder of an Idaho Collection Agency License (Licensee) shall execute to the Director an agreement of consent to examination of any and all </w:t>
      </w:r>
      <w:r w:rsidR="0080264C" w:rsidRPr="00C77535">
        <w:rPr>
          <w:rFonts w:ascii="Calibri" w:hAnsi="Calibri"/>
          <w:szCs w:val="20"/>
        </w:rPr>
        <w:t>of the financial</w:t>
      </w:r>
      <w:r w:rsidRPr="00C77535">
        <w:rPr>
          <w:rFonts w:ascii="Calibri" w:hAnsi="Calibri"/>
          <w:szCs w:val="20"/>
        </w:rPr>
        <w:t xml:space="preserve"> accounts of the Licensee </w:t>
      </w:r>
      <w:r w:rsidR="0080264C" w:rsidRPr="00C77535">
        <w:rPr>
          <w:rFonts w:ascii="Calibri" w:hAnsi="Calibri"/>
          <w:szCs w:val="20"/>
        </w:rPr>
        <w:t xml:space="preserve">used for business activities </w:t>
      </w:r>
      <w:r w:rsidR="005E755F" w:rsidRPr="00C77535">
        <w:rPr>
          <w:rFonts w:ascii="Calibri" w:hAnsi="Calibri"/>
          <w:szCs w:val="20"/>
        </w:rPr>
        <w:t xml:space="preserve">under the Idaho Collection Agency Act </w:t>
      </w:r>
      <w:r w:rsidRPr="00C77535">
        <w:rPr>
          <w:rFonts w:ascii="Calibri" w:hAnsi="Calibri"/>
          <w:szCs w:val="20"/>
        </w:rPr>
        <w:t>providing the Director with the authority to make such an examination at any time the Director, in his discretion, deems it to be in the public interest.</w:t>
      </w:r>
    </w:p>
    <w:p w14:paraId="3495CB16" w14:textId="77777777" w:rsidR="007D546B" w:rsidRPr="00C77535" w:rsidRDefault="007D546B" w:rsidP="004115BB">
      <w:pPr>
        <w:rPr>
          <w:rFonts w:ascii="Calibri" w:hAnsi="Calibri"/>
          <w:smallCaps/>
          <w:szCs w:val="20"/>
        </w:rPr>
      </w:pPr>
    </w:p>
    <w:p w14:paraId="719CD5FE" w14:textId="77777777" w:rsidR="00D97878" w:rsidRPr="00C77535" w:rsidRDefault="007D546B" w:rsidP="004115BB">
      <w:pPr>
        <w:rPr>
          <w:rFonts w:ascii="Calibri" w:hAnsi="Calibri"/>
          <w:szCs w:val="20"/>
        </w:rPr>
      </w:pPr>
      <w:r w:rsidRPr="00C77535">
        <w:rPr>
          <w:rFonts w:ascii="Calibri" w:hAnsi="Calibri"/>
          <w:szCs w:val="20"/>
        </w:rPr>
        <w:t>Pursuant to the requirements of these sections, the undersigned</w:t>
      </w:r>
      <w:r w:rsidR="00D97878" w:rsidRPr="00C77535">
        <w:rPr>
          <w:rFonts w:ascii="Calibri" w:hAnsi="Calibri"/>
          <w:szCs w:val="20"/>
        </w:rPr>
        <w:t xml:space="preserve"> (name of applicant/licensee entity)</w:t>
      </w:r>
      <w:r w:rsidRPr="00C77535">
        <w:rPr>
          <w:rFonts w:ascii="Calibri" w:hAnsi="Calibri"/>
          <w:szCs w:val="20"/>
        </w:rPr>
        <w:t>,</w:t>
      </w:r>
    </w:p>
    <w:p w14:paraId="28CA6AA9" w14:textId="77777777" w:rsidR="007D546B" w:rsidRPr="00C77535" w:rsidRDefault="007D546B" w:rsidP="004115BB">
      <w:pPr>
        <w:rPr>
          <w:rFonts w:ascii="Calibri" w:hAnsi="Calibri"/>
          <w:szCs w:val="20"/>
        </w:rPr>
      </w:pPr>
      <w:r w:rsidRPr="00C77535">
        <w:rPr>
          <w:rFonts w:ascii="Calibri" w:hAnsi="Calibri"/>
          <w:szCs w:val="20"/>
        </w:rPr>
        <w:t xml:space="preserve"> </w:t>
      </w:r>
    </w:p>
    <w:p w14:paraId="786A92C2" w14:textId="77777777" w:rsidR="007D546B" w:rsidRPr="00C77535" w:rsidRDefault="007D546B" w:rsidP="004115BB">
      <w:pPr>
        <w:rPr>
          <w:rFonts w:ascii="Calibri" w:hAnsi="Calibri"/>
          <w:szCs w:val="20"/>
        </w:rPr>
      </w:pPr>
      <w:r w:rsidRPr="00C77535">
        <w:rPr>
          <w:rFonts w:ascii="Calibri" w:hAnsi="Calibri"/>
          <w:szCs w:val="20"/>
        </w:rPr>
        <w:t>________________________________________________________</w:t>
      </w:r>
      <w:r w:rsidR="003F3812" w:rsidRPr="00C77535">
        <w:rPr>
          <w:rFonts w:ascii="Calibri" w:hAnsi="Calibri"/>
          <w:szCs w:val="20"/>
        </w:rPr>
        <w:t>_________________</w:t>
      </w:r>
      <w:r w:rsidRPr="00C77535">
        <w:rPr>
          <w:rFonts w:ascii="Calibri" w:hAnsi="Calibri"/>
          <w:szCs w:val="20"/>
        </w:rPr>
        <w:t>____</w:t>
      </w:r>
      <w:r w:rsidR="00040C9C">
        <w:rPr>
          <w:rFonts w:ascii="Calibri" w:hAnsi="Calibri"/>
          <w:szCs w:val="20"/>
        </w:rPr>
        <w:t>_________________</w:t>
      </w:r>
      <w:r w:rsidRPr="00C77535">
        <w:rPr>
          <w:rFonts w:ascii="Calibri" w:hAnsi="Calibri"/>
          <w:szCs w:val="20"/>
        </w:rPr>
        <w:t>_____________</w:t>
      </w:r>
    </w:p>
    <w:p w14:paraId="2B8D139D" w14:textId="77777777" w:rsidR="007D546B" w:rsidRPr="00C77535" w:rsidRDefault="007D546B" w:rsidP="004115BB">
      <w:pPr>
        <w:rPr>
          <w:rFonts w:ascii="Calibri" w:hAnsi="Calibri"/>
          <w:szCs w:val="20"/>
        </w:rPr>
      </w:pPr>
      <w:r w:rsidRPr="00C77535">
        <w:rPr>
          <w:rFonts w:ascii="Calibri" w:hAnsi="Calibri"/>
          <w:szCs w:val="20"/>
        </w:rPr>
        <w:t>(  )  Corporation</w:t>
      </w:r>
      <w:r w:rsidR="000011DC" w:rsidRPr="00C77535">
        <w:rPr>
          <w:rFonts w:ascii="Calibri" w:hAnsi="Calibri"/>
          <w:szCs w:val="20"/>
        </w:rPr>
        <w:tab/>
      </w:r>
      <w:r w:rsidRPr="00C77535">
        <w:rPr>
          <w:rFonts w:ascii="Calibri" w:hAnsi="Calibri"/>
          <w:szCs w:val="20"/>
        </w:rPr>
        <w:tab/>
        <w:t>(  )  Partnership</w:t>
      </w:r>
      <w:r w:rsidR="000011DC" w:rsidRPr="00C77535">
        <w:rPr>
          <w:rFonts w:ascii="Calibri" w:hAnsi="Calibri"/>
          <w:szCs w:val="20"/>
        </w:rPr>
        <w:tab/>
      </w:r>
      <w:r w:rsidRPr="00C77535">
        <w:rPr>
          <w:rFonts w:ascii="Calibri" w:hAnsi="Calibri"/>
          <w:szCs w:val="20"/>
        </w:rPr>
        <w:tab/>
        <w:t>(  )  Limited Liability Company</w:t>
      </w:r>
      <w:r w:rsidR="000011DC" w:rsidRPr="00C77535">
        <w:rPr>
          <w:rFonts w:ascii="Calibri" w:hAnsi="Calibri"/>
          <w:szCs w:val="20"/>
        </w:rPr>
        <w:tab/>
      </w:r>
      <w:r w:rsidRPr="00C77535">
        <w:rPr>
          <w:rFonts w:ascii="Calibri" w:hAnsi="Calibri"/>
          <w:szCs w:val="20"/>
        </w:rPr>
        <w:tab/>
        <w:t>(  ) Individual,</w:t>
      </w:r>
    </w:p>
    <w:p w14:paraId="5E3640AE" w14:textId="77777777" w:rsidR="003F3812" w:rsidRPr="00C77535" w:rsidRDefault="003F3812" w:rsidP="004115BB">
      <w:pPr>
        <w:rPr>
          <w:rFonts w:ascii="Calibri" w:hAnsi="Calibri"/>
          <w:szCs w:val="20"/>
        </w:rPr>
      </w:pPr>
    </w:p>
    <w:p w14:paraId="625C3A76" w14:textId="77777777" w:rsidR="005E755F" w:rsidRPr="00C77535" w:rsidRDefault="007D546B" w:rsidP="004115BB">
      <w:pPr>
        <w:rPr>
          <w:rFonts w:ascii="Calibri" w:hAnsi="Calibri"/>
          <w:szCs w:val="20"/>
        </w:rPr>
      </w:pPr>
      <w:r w:rsidRPr="00C77535">
        <w:rPr>
          <w:rFonts w:ascii="Calibri" w:hAnsi="Calibri"/>
          <w:szCs w:val="20"/>
        </w:rPr>
        <w:t xml:space="preserve">whose address is </w:t>
      </w:r>
    </w:p>
    <w:p w14:paraId="073BA640" w14:textId="77777777" w:rsidR="005E755F" w:rsidRPr="00C77535" w:rsidRDefault="005E755F" w:rsidP="004115BB">
      <w:pPr>
        <w:rPr>
          <w:rFonts w:ascii="Calibri" w:hAnsi="Calibri"/>
          <w:szCs w:val="20"/>
        </w:rPr>
      </w:pPr>
    </w:p>
    <w:p w14:paraId="16658F83" w14:textId="77777777" w:rsidR="007D546B" w:rsidRPr="00C77535" w:rsidRDefault="007D546B" w:rsidP="004115BB">
      <w:pPr>
        <w:rPr>
          <w:rFonts w:ascii="Calibri" w:hAnsi="Calibri"/>
          <w:szCs w:val="20"/>
        </w:rPr>
      </w:pPr>
      <w:r w:rsidRPr="00C77535">
        <w:rPr>
          <w:rFonts w:ascii="Calibri" w:hAnsi="Calibri"/>
          <w:szCs w:val="20"/>
        </w:rPr>
        <w:t>____________________________</w:t>
      </w:r>
      <w:r w:rsidR="003F3812" w:rsidRPr="00C77535">
        <w:rPr>
          <w:rFonts w:ascii="Calibri" w:hAnsi="Calibri"/>
          <w:szCs w:val="20"/>
        </w:rPr>
        <w:t>___________________</w:t>
      </w:r>
      <w:r w:rsidRPr="00C77535">
        <w:rPr>
          <w:rFonts w:ascii="Calibri" w:hAnsi="Calibri"/>
          <w:szCs w:val="20"/>
        </w:rPr>
        <w:t>_________________________________</w:t>
      </w:r>
      <w:r w:rsidR="00040C9C">
        <w:rPr>
          <w:rFonts w:ascii="Calibri" w:hAnsi="Calibri"/>
          <w:szCs w:val="20"/>
        </w:rPr>
        <w:t>_____________________</w:t>
      </w:r>
      <w:r w:rsidRPr="00C77535">
        <w:rPr>
          <w:rFonts w:ascii="Calibri" w:hAnsi="Calibri"/>
          <w:szCs w:val="20"/>
        </w:rPr>
        <w:t>______</w:t>
      </w:r>
    </w:p>
    <w:p w14:paraId="513F5926" w14:textId="77777777" w:rsidR="007D546B" w:rsidRPr="00C77535" w:rsidRDefault="007D546B" w:rsidP="004115BB">
      <w:pPr>
        <w:rPr>
          <w:rFonts w:ascii="Calibri" w:hAnsi="Calibri"/>
          <w:szCs w:val="20"/>
        </w:rPr>
      </w:pPr>
      <w:r w:rsidRPr="00C77535">
        <w:rPr>
          <w:rFonts w:ascii="Calibri" w:hAnsi="Calibri"/>
          <w:szCs w:val="20"/>
        </w:rPr>
        <w:tab/>
      </w:r>
      <w:r w:rsidRPr="00C77535">
        <w:rPr>
          <w:rFonts w:ascii="Calibri" w:hAnsi="Calibri"/>
          <w:szCs w:val="20"/>
        </w:rPr>
        <w:tab/>
      </w:r>
      <w:r w:rsidRPr="00C77535">
        <w:rPr>
          <w:rFonts w:ascii="Calibri" w:hAnsi="Calibri"/>
          <w:szCs w:val="20"/>
        </w:rPr>
        <w:tab/>
        <w:t>(Street)</w:t>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003F3812" w:rsidRPr="00C77535">
        <w:rPr>
          <w:rFonts w:ascii="Calibri" w:hAnsi="Calibri"/>
          <w:szCs w:val="20"/>
        </w:rPr>
        <w:tab/>
      </w:r>
      <w:r w:rsidRPr="00C77535">
        <w:rPr>
          <w:rFonts w:ascii="Calibri" w:hAnsi="Calibri"/>
          <w:szCs w:val="20"/>
        </w:rPr>
        <w:t>(City)</w:t>
      </w:r>
      <w:r w:rsidRPr="00C77535">
        <w:rPr>
          <w:rFonts w:ascii="Calibri" w:hAnsi="Calibri"/>
          <w:szCs w:val="20"/>
        </w:rPr>
        <w:tab/>
      </w:r>
      <w:r w:rsidRPr="00C77535">
        <w:rPr>
          <w:rFonts w:ascii="Calibri" w:hAnsi="Calibri"/>
          <w:szCs w:val="20"/>
        </w:rPr>
        <w:tab/>
      </w:r>
      <w:r w:rsidRPr="00C77535">
        <w:rPr>
          <w:rFonts w:ascii="Calibri" w:hAnsi="Calibri"/>
          <w:szCs w:val="20"/>
        </w:rPr>
        <w:tab/>
        <w:t>(State)</w:t>
      </w:r>
      <w:r w:rsidRPr="00C77535">
        <w:rPr>
          <w:rFonts w:ascii="Calibri" w:hAnsi="Calibri"/>
          <w:szCs w:val="20"/>
        </w:rPr>
        <w:tab/>
      </w:r>
      <w:r w:rsidR="003F3812" w:rsidRPr="00C77535">
        <w:rPr>
          <w:rFonts w:ascii="Calibri" w:hAnsi="Calibri"/>
          <w:szCs w:val="20"/>
        </w:rPr>
        <w:tab/>
      </w:r>
      <w:r w:rsidRPr="00C77535">
        <w:rPr>
          <w:rFonts w:ascii="Calibri" w:hAnsi="Calibri"/>
          <w:szCs w:val="20"/>
        </w:rPr>
        <w:t>(Zip)</w:t>
      </w:r>
    </w:p>
    <w:p w14:paraId="064BE85D" w14:textId="77777777" w:rsidR="00347D2B" w:rsidRPr="00C77535" w:rsidRDefault="00347D2B" w:rsidP="003F3812">
      <w:pPr>
        <w:jc w:val="both"/>
        <w:rPr>
          <w:rFonts w:ascii="Calibri" w:hAnsi="Calibri"/>
          <w:szCs w:val="20"/>
        </w:rPr>
      </w:pPr>
    </w:p>
    <w:p w14:paraId="291DFE4B" w14:textId="77777777" w:rsidR="007D546B" w:rsidRPr="00C77535" w:rsidRDefault="007D546B" w:rsidP="003F3812">
      <w:pPr>
        <w:jc w:val="both"/>
        <w:rPr>
          <w:rFonts w:ascii="Calibri" w:hAnsi="Calibri"/>
          <w:szCs w:val="20"/>
        </w:rPr>
      </w:pPr>
      <w:r w:rsidRPr="00C77535">
        <w:rPr>
          <w:rFonts w:ascii="Calibri" w:hAnsi="Calibri"/>
          <w:szCs w:val="20"/>
        </w:rPr>
        <w:t xml:space="preserve">The </w:t>
      </w:r>
      <w:r w:rsidR="00D97878" w:rsidRPr="00C77535">
        <w:rPr>
          <w:rFonts w:ascii="Calibri" w:hAnsi="Calibri"/>
          <w:szCs w:val="20"/>
        </w:rPr>
        <w:t>applicant/l</w:t>
      </w:r>
      <w:r w:rsidRPr="00C77535">
        <w:rPr>
          <w:rFonts w:ascii="Calibri" w:hAnsi="Calibri"/>
          <w:szCs w:val="20"/>
        </w:rPr>
        <w:t>icensee, organized and doing business under the laws of the State of ______</w:t>
      </w:r>
      <w:r w:rsidR="003F3812" w:rsidRPr="00C77535">
        <w:rPr>
          <w:rFonts w:ascii="Calibri" w:hAnsi="Calibri"/>
          <w:szCs w:val="20"/>
        </w:rPr>
        <w:t>________</w:t>
      </w:r>
      <w:r w:rsidRPr="00C77535">
        <w:rPr>
          <w:rFonts w:ascii="Calibri" w:hAnsi="Calibri"/>
          <w:szCs w:val="20"/>
        </w:rPr>
        <w:t>________</w:t>
      </w:r>
      <w:r w:rsidR="003F3812" w:rsidRPr="00C77535">
        <w:rPr>
          <w:rFonts w:ascii="Calibri" w:hAnsi="Calibri"/>
          <w:szCs w:val="20"/>
        </w:rPr>
        <w:t xml:space="preserve"> </w:t>
      </w:r>
      <w:r w:rsidRPr="00C77535">
        <w:rPr>
          <w:rFonts w:ascii="Calibri" w:hAnsi="Calibri"/>
          <w:szCs w:val="20"/>
        </w:rPr>
        <w:t>for the purpose of applying for or renewing a license to operate an agency under the Idaho Collection Agency Act</w:t>
      </w:r>
      <w:r w:rsidR="00F951B6" w:rsidRPr="00C77535">
        <w:rPr>
          <w:rFonts w:ascii="Calibri" w:hAnsi="Calibri"/>
          <w:szCs w:val="20"/>
        </w:rPr>
        <w:t xml:space="preserve"> (Act)</w:t>
      </w:r>
      <w:r w:rsidRPr="00C77535">
        <w:rPr>
          <w:rFonts w:ascii="Calibri" w:hAnsi="Calibri"/>
          <w:szCs w:val="20"/>
        </w:rPr>
        <w:t>, appoints the Director to be the attorney to receive service of any lawful process in any civil suit, action, or proceeding against the Licensee which arises under the Act or any rule or order under the Act, and consents to the</w:t>
      </w:r>
      <w:r w:rsidR="003F3812" w:rsidRPr="00C77535">
        <w:rPr>
          <w:rFonts w:ascii="Calibri" w:hAnsi="Calibri"/>
          <w:szCs w:val="20"/>
        </w:rPr>
        <w:t xml:space="preserve"> examination by the Director or his designee, of any and all accounts maintained by or for the </w:t>
      </w:r>
      <w:r w:rsidR="00D97878" w:rsidRPr="00C77535">
        <w:rPr>
          <w:rFonts w:ascii="Calibri" w:hAnsi="Calibri"/>
          <w:szCs w:val="20"/>
        </w:rPr>
        <w:t>applicant/l</w:t>
      </w:r>
      <w:r w:rsidR="003F3812" w:rsidRPr="00C77535">
        <w:rPr>
          <w:rFonts w:ascii="Calibri" w:hAnsi="Calibri"/>
          <w:szCs w:val="20"/>
        </w:rPr>
        <w:t>icensee at any bank, savings and loan</w:t>
      </w:r>
      <w:r w:rsidR="003F3812" w:rsidRPr="00C77535">
        <w:rPr>
          <w:rFonts w:ascii="Calibri" w:hAnsi="Calibri"/>
          <w:smallCaps/>
          <w:szCs w:val="20"/>
        </w:rPr>
        <w:t xml:space="preserve"> </w:t>
      </w:r>
      <w:r w:rsidR="003F3812" w:rsidRPr="00C77535">
        <w:rPr>
          <w:rFonts w:ascii="Calibri" w:hAnsi="Calibri"/>
          <w:szCs w:val="20"/>
        </w:rPr>
        <w:t>association, credit union or other financial institution.</w:t>
      </w:r>
    </w:p>
    <w:p w14:paraId="7EB15A29" w14:textId="77777777" w:rsidR="003F3812" w:rsidRPr="00C77535" w:rsidRDefault="003F3812" w:rsidP="004115BB">
      <w:pPr>
        <w:rPr>
          <w:rFonts w:ascii="Calibri" w:hAnsi="Calibri"/>
          <w:smallCaps/>
          <w:szCs w:val="20"/>
        </w:rPr>
      </w:pPr>
    </w:p>
    <w:p w14:paraId="74DCCBB4" w14:textId="77777777" w:rsidR="003F3812" w:rsidRPr="00C77535" w:rsidRDefault="003F3812" w:rsidP="004115BB">
      <w:pPr>
        <w:rPr>
          <w:rFonts w:ascii="Calibri" w:hAnsi="Calibri"/>
          <w:szCs w:val="20"/>
        </w:rPr>
      </w:pPr>
      <w:r w:rsidRPr="00C77535">
        <w:rPr>
          <w:rFonts w:ascii="Calibri" w:hAnsi="Calibri"/>
          <w:szCs w:val="20"/>
        </w:rPr>
        <w:t>Dated this __________ day of ___________________________, 20____</w:t>
      </w:r>
      <w:r w:rsidR="000011DC" w:rsidRPr="00C77535">
        <w:rPr>
          <w:rFonts w:ascii="Calibri" w:hAnsi="Calibri"/>
          <w:szCs w:val="20"/>
        </w:rPr>
        <w:t xml:space="preserve"> </w:t>
      </w:r>
    </w:p>
    <w:p w14:paraId="557FBF7C" w14:textId="77777777" w:rsidR="000011DC" w:rsidRPr="00C77535" w:rsidRDefault="000011DC" w:rsidP="004115BB">
      <w:pPr>
        <w:rPr>
          <w:rFonts w:ascii="Calibri" w:hAnsi="Calibri"/>
          <w:szCs w:val="20"/>
        </w:rPr>
      </w:pPr>
    </w:p>
    <w:p w14:paraId="20E1E512" w14:textId="77777777" w:rsidR="00702BFF" w:rsidRPr="00C77535" w:rsidRDefault="00702BFF" w:rsidP="000011DC">
      <w:pPr>
        <w:ind w:left="4320"/>
        <w:rPr>
          <w:rFonts w:ascii="Calibri" w:hAnsi="Calibri"/>
          <w:szCs w:val="20"/>
        </w:rPr>
      </w:pPr>
    </w:p>
    <w:p w14:paraId="151DA208" w14:textId="77777777" w:rsidR="003F3812" w:rsidRPr="00C77535" w:rsidRDefault="003F3812" w:rsidP="000011DC">
      <w:pPr>
        <w:ind w:left="4320"/>
        <w:rPr>
          <w:rFonts w:ascii="Calibri" w:hAnsi="Calibri"/>
          <w:szCs w:val="20"/>
        </w:rPr>
      </w:pPr>
      <w:r w:rsidRPr="00C77535">
        <w:rPr>
          <w:rFonts w:ascii="Calibri" w:hAnsi="Calibri"/>
          <w:szCs w:val="20"/>
        </w:rPr>
        <w:t>______________________________________________________</w:t>
      </w:r>
    </w:p>
    <w:p w14:paraId="2CDDD31E" w14:textId="77777777" w:rsidR="003F3812" w:rsidRPr="00C77535" w:rsidRDefault="003F3812" w:rsidP="000011DC">
      <w:pPr>
        <w:ind w:left="4320"/>
        <w:rPr>
          <w:rFonts w:ascii="Calibri" w:hAnsi="Calibri"/>
          <w:szCs w:val="20"/>
        </w:rPr>
      </w:pPr>
      <w:r w:rsidRPr="00C77535">
        <w:rPr>
          <w:rFonts w:ascii="Calibri" w:hAnsi="Calibri"/>
          <w:szCs w:val="20"/>
        </w:rPr>
        <w:t>Name</w:t>
      </w:r>
    </w:p>
    <w:p w14:paraId="54F8E0F1" w14:textId="77777777" w:rsidR="003F3812" w:rsidRPr="00C77535" w:rsidRDefault="003F3812" w:rsidP="000011DC">
      <w:pPr>
        <w:ind w:left="4320"/>
        <w:rPr>
          <w:rFonts w:ascii="Calibri" w:hAnsi="Calibri"/>
          <w:szCs w:val="20"/>
        </w:rPr>
      </w:pPr>
      <w:r w:rsidRPr="00C77535">
        <w:rPr>
          <w:rFonts w:ascii="Calibri" w:hAnsi="Calibri"/>
          <w:szCs w:val="20"/>
        </w:rPr>
        <w:t>(</w:t>
      </w:r>
      <w:r w:rsidR="00347D2B" w:rsidRPr="00C77535">
        <w:rPr>
          <w:rFonts w:ascii="Calibri" w:hAnsi="Calibri"/>
          <w:szCs w:val="20"/>
        </w:rPr>
        <w:t>p</w:t>
      </w:r>
      <w:r w:rsidRPr="00C77535">
        <w:rPr>
          <w:rFonts w:ascii="Calibri" w:hAnsi="Calibri"/>
          <w:szCs w:val="20"/>
        </w:rPr>
        <w:t xml:space="preserve">rinted, of individual, </w:t>
      </w:r>
      <w:r w:rsidR="00835445" w:rsidRPr="00C77535">
        <w:rPr>
          <w:rFonts w:ascii="Calibri" w:hAnsi="Calibri"/>
          <w:szCs w:val="20"/>
        </w:rPr>
        <w:t>corporation</w:t>
      </w:r>
      <w:r w:rsidRPr="00C77535">
        <w:rPr>
          <w:rFonts w:ascii="Calibri" w:hAnsi="Calibri"/>
          <w:szCs w:val="20"/>
        </w:rPr>
        <w:t>, partnership, or limited liability company)</w:t>
      </w:r>
    </w:p>
    <w:p w14:paraId="6ADA5C7C" w14:textId="77777777" w:rsidR="003F3812" w:rsidRPr="00C77535" w:rsidRDefault="003F3812" w:rsidP="000011DC">
      <w:pPr>
        <w:ind w:left="4320"/>
        <w:rPr>
          <w:rFonts w:ascii="Calibri" w:hAnsi="Calibri"/>
          <w:szCs w:val="20"/>
        </w:rPr>
      </w:pPr>
    </w:p>
    <w:p w14:paraId="561AE034" w14:textId="77777777" w:rsidR="003F3812" w:rsidRPr="00C77535" w:rsidRDefault="003F3812" w:rsidP="000011DC">
      <w:pPr>
        <w:ind w:left="4320"/>
        <w:rPr>
          <w:rFonts w:ascii="Calibri" w:hAnsi="Calibri"/>
          <w:szCs w:val="20"/>
        </w:rPr>
      </w:pPr>
      <w:r w:rsidRPr="00C77535">
        <w:rPr>
          <w:rFonts w:ascii="Calibri" w:hAnsi="Calibri"/>
          <w:szCs w:val="20"/>
        </w:rPr>
        <w:t>______________________________________________________</w:t>
      </w:r>
    </w:p>
    <w:p w14:paraId="60181F1A" w14:textId="77777777" w:rsidR="003F3812" w:rsidRPr="00C77535" w:rsidRDefault="003F3812" w:rsidP="000011DC">
      <w:pPr>
        <w:ind w:left="4320"/>
        <w:rPr>
          <w:rFonts w:ascii="Calibri" w:hAnsi="Calibri"/>
          <w:szCs w:val="20"/>
        </w:rPr>
      </w:pPr>
      <w:r w:rsidRPr="00C77535">
        <w:rPr>
          <w:rFonts w:ascii="Calibri" w:hAnsi="Calibri"/>
          <w:szCs w:val="20"/>
        </w:rPr>
        <w:t>Title</w:t>
      </w:r>
    </w:p>
    <w:p w14:paraId="186E1E16" w14:textId="77777777" w:rsidR="003F3812" w:rsidRPr="00C77535" w:rsidRDefault="003F3812" w:rsidP="000011DC">
      <w:pPr>
        <w:ind w:left="4320"/>
        <w:rPr>
          <w:rFonts w:ascii="Calibri" w:hAnsi="Calibri"/>
          <w:szCs w:val="20"/>
        </w:rPr>
      </w:pPr>
      <w:r w:rsidRPr="00C77535">
        <w:rPr>
          <w:rFonts w:ascii="Calibri" w:hAnsi="Calibri"/>
          <w:szCs w:val="20"/>
        </w:rPr>
        <w:t>(of corporate officer, partner, or manager of limited liability company)</w:t>
      </w:r>
    </w:p>
    <w:p w14:paraId="5384EC36" w14:textId="77777777" w:rsidR="003F3812" w:rsidRPr="00C77535" w:rsidRDefault="003F3812" w:rsidP="000011DC">
      <w:pPr>
        <w:ind w:left="4320"/>
        <w:rPr>
          <w:rFonts w:ascii="Calibri" w:hAnsi="Calibri"/>
          <w:szCs w:val="20"/>
        </w:rPr>
      </w:pPr>
    </w:p>
    <w:p w14:paraId="2D66B2A1" w14:textId="77777777" w:rsidR="003F3812" w:rsidRPr="00C77535" w:rsidRDefault="003F3812" w:rsidP="000011DC">
      <w:pPr>
        <w:ind w:left="4320"/>
        <w:rPr>
          <w:rFonts w:ascii="Calibri" w:hAnsi="Calibri"/>
          <w:szCs w:val="20"/>
        </w:rPr>
      </w:pPr>
      <w:r w:rsidRPr="00C77535">
        <w:rPr>
          <w:rFonts w:ascii="Calibri" w:hAnsi="Calibri"/>
          <w:szCs w:val="20"/>
        </w:rPr>
        <w:t>_____________________________________________________</w:t>
      </w:r>
    </w:p>
    <w:p w14:paraId="57DF8A40" w14:textId="77777777" w:rsidR="003F3812" w:rsidRPr="00C77535" w:rsidRDefault="003F3812" w:rsidP="000011DC">
      <w:pPr>
        <w:ind w:left="4320"/>
        <w:rPr>
          <w:rFonts w:ascii="Calibri" w:hAnsi="Calibri"/>
          <w:szCs w:val="20"/>
        </w:rPr>
      </w:pPr>
      <w:r w:rsidRPr="00C77535">
        <w:rPr>
          <w:rFonts w:ascii="Calibri" w:hAnsi="Calibri"/>
          <w:szCs w:val="20"/>
        </w:rPr>
        <w:t>Signature</w:t>
      </w:r>
    </w:p>
    <w:p w14:paraId="35C7A932" w14:textId="77777777" w:rsidR="003F3812" w:rsidRPr="00C66CD4" w:rsidRDefault="003F3812" w:rsidP="00C66CD4">
      <w:pPr>
        <w:ind w:left="4320"/>
        <w:rPr>
          <w:rFonts w:ascii="Calibri" w:hAnsi="Calibri"/>
          <w:sz w:val="18"/>
          <w:szCs w:val="18"/>
        </w:rPr>
      </w:pPr>
      <w:r w:rsidRPr="00C66CD4">
        <w:rPr>
          <w:rFonts w:ascii="Calibri" w:hAnsi="Calibri"/>
          <w:sz w:val="18"/>
          <w:szCs w:val="18"/>
        </w:rPr>
        <w:t>(</w:t>
      </w:r>
      <w:r w:rsidR="00347D2B" w:rsidRPr="00C66CD4">
        <w:rPr>
          <w:rFonts w:ascii="Calibri" w:hAnsi="Calibri"/>
          <w:sz w:val="18"/>
          <w:szCs w:val="18"/>
        </w:rPr>
        <w:t>o</w:t>
      </w:r>
      <w:r w:rsidRPr="00C66CD4">
        <w:rPr>
          <w:rFonts w:ascii="Calibri" w:hAnsi="Calibri"/>
          <w:sz w:val="18"/>
          <w:szCs w:val="18"/>
        </w:rPr>
        <w:t>f individual, corporate officer, partner, or manager of limited liability company)</w:t>
      </w:r>
    </w:p>
    <w:p w14:paraId="47B2A4E0" w14:textId="77777777" w:rsidR="00C66CD4" w:rsidRDefault="00C66CD4" w:rsidP="004115BB">
      <w:pPr>
        <w:rPr>
          <w:rFonts w:ascii="Calibri" w:hAnsi="Calibri"/>
          <w:szCs w:val="20"/>
        </w:rPr>
      </w:pPr>
    </w:p>
    <w:p w14:paraId="2B6C0AAE" w14:textId="77777777" w:rsidR="003F3812" w:rsidRPr="00C77535" w:rsidRDefault="003F3812" w:rsidP="004115BB">
      <w:pPr>
        <w:rPr>
          <w:rFonts w:ascii="Calibri" w:hAnsi="Calibri"/>
          <w:szCs w:val="20"/>
        </w:rPr>
      </w:pPr>
      <w:r w:rsidRPr="00C77535">
        <w:rPr>
          <w:rFonts w:ascii="Calibri" w:hAnsi="Calibri"/>
          <w:szCs w:val="20"/>
        </w:rPr>
        <w:t>State of ____________________</w:t>
      </w:r>
      <w:r w:rsidRPr="00C77535">
        <w:rPr>
          <w:rFonts w:ascii="Calibri" w:hAnsi="Calibri"/>
          <w:szCs w:val="20"/>
        </w:rPr>
        <w:tab/>
        <w:t>)</w:t>
      </w:r>
    </w:p>
    <w:p w14:paraId="6AE27EDD" w14:textId="77777777" w:rsidR="003F3812" w:rsidRPr="00C77535" w:rsidRDefault="003F3812" w:rsidP="004115BB">
      <w:pPr>
        <w:rPr>
          <w:rFonts w:ascii="Calibri" w:hAnsi="Calibri"/>
          <w:szCs w:val="20"/>
        </w:rPr>
      </w:pP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t>) ss:</w:t>
      </w:r>
    </w:p>
    <w:p w14:paraId="0E29D355" w14:textId="77777777" w:rsidR="003F3812" w:rsidRPr="00C77535" w:rsidRDefault="003F3812" w:rsidP="004115BB">
      <w:pPr>
        <w:rPr>
          <w:rFonts w:ascii="Calibri" w:hAnsi="Calibri"/>
          <w:szCs w:val="20"/>
        </w:rPr>
      </w:pPr>
      <w:r w:rsidRPr="00C77535">
        <w:rPr>
          <w:rFonts w:ascii="Calibri" w:hAnsi="Calibri"/>
          <w:szCs w:val="20"/>
        </w:rPr>
        <w:t>County of __________________</w:t>
      </w:r>
      <w:r w:rsidRPr="00C77535">
        <w:rPr>
          <w:rFonts w:ascii="Calibri" w:hAnsi="Calibri"/>
          <w:szCs w:val="20"/>
        </w:rPr>
        <w:tab/>
        <w:t>)</w:t>
      </w:r>
    </w:p>
    <w:p w14:paraId="759D1ED8" w14:textId="77777777" w:rsidR="003F3812" w:rsidRPr="00C77535" w:rsidRDefault="003F3812" w:rsidP="004115BB">
      <w:pPr>
        <w:rPr>
          <w:rFonts w:ascii="Calibri" w:hAnsi="Calibri"/>
          <w:szCs w:val="20"/>
        </w:rPr>
      </w:pPr>
    </w:p>
    <w:p w14:paraId="27B542CD" w14:textId="77777777" w:rsidR="003F3812" w:rsidRPr="00C77535" w:rsidRDefault="003F3812" w:rsidP="004115BB">
      <w:pPr>
        <w:rPr>
          <w:rFonts w:ascii="Calibri" w:hAnsi="Calibri"/>
          <w:szCs w:val="20"/>
        </w:rPr>
      </w:pPr>
      <w:r w:rsidRPr="00C77535">
        <w:rPr>
          <w:rFonts w:ascii="Calibri" w:hAnsi="Calibri"/>
          <w:szCs w:val="20"/>
        </w:rPr>
        <w:t>Subscribed and sworn to before me on this _____________ day of ________________, 20____</w:t>
      </w:r>
    </w:p>
    <w:p w14:paraId="6FD06F89" w14:textId="77777777" w:rsidR="003F3812" w:rsidRPr="00C77535" w:rsidRDefault="003F3812" w:rsidP="004115BB">
      <w:pPr>
        <w:rPr>
          <w:rFonts w:ascii="Calibri" w:hAnsi="Calibri"/>
          <w:szCs w:val="20"/>
        </w:rPr>
      </w:pPr>
    </w:p>
    <w:p w14:paraId="2A53DC66" w14:textId="77777777" w:rsidR="003F3812" w:rsidRPr="00C77535" w:rsidRDefault="003F3812" w:rsidP="004115BB">
      <w:pPr>
        <w:rPr>
          <w:rFonts w:ascii="Calibri" w:hAnsi="Calibri"/>
          <w:szCs w:val="20"/>
        </w:rPr>
      </w:pPr>
      <w:r w:rsidRPr="00C77535">
        <w:rPr>
          <w:rFonts w:ascii="Calibri" w:hAnsi="Calibri"/>
          <w:szCs w:val="20"/>
        </w:rPr>
        <w:tab/>
        <w:t>SEAL</w:t>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t>Notary Public For ______________________________</w:t>
      </w:r>
    </w:p>
    <w:p w14:paraId="6E3AF1D2" w14:textId="77777777" w:rsidR="003F3812" w:rsidRPr="00C77535" w:rsidRDefault="003F3812" w:rsidP="004115BB">
      <w:pPr>
        <w:rPr>
          <w:rFonts w:ascii="Calibri" w:hAnsi="Calibri"/>
          <w:szCs w:val="20"/>
        </w:rPr>
      </w:pP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t>Residing at _____________________________________</w:t>
      </w:r>
    </w:p>
    <w:p w14:paraId="665BEB0A" w14:textId="77777777" w:rsidR="005D0F3C" w:rsidRPr="00C77535" w:rsidRDefault="003F3812" w:rsidP="000011DC">
      <w:pPr>
        <w:rPr>
          <w:rFonts w:ascii="Calibri" w:hAnsi="Calibri"/>
          <w:szCs w:val="20"/>
        </w:rPr>
      </w:pP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r>
      <w:r w:rsidRPr="00C77535">
        <w:rPr>
          <w:rFonts w:ascii="Calibri" w:hAnsi="Calibri"/>
          <w:szCs w:val="20"/>
        </w:rPr>
        <w:tab/>
        <w:t>My Commission Expires __________________________</w:t>
      </w:r>
      <w:r w:rsidR="000011DC" w:rsidRPr="00C77535">
        <w:rPr>
          <w:rFonts w:ascii="Calibri" w:hAnsi="Calibri"/>
          <w:szCs w:val="20"/>
        </w:rPr>
        <w:t xml:space="preserve"> </w:t>
      </w:r>
    </w:p>
    <w:sectPr w:rsidR="005D0F3C" w:rsidRPr="00C77535" w:rsidSect="00347D2B">
      <w:headerReference w:type="even" r:id="rId7"/>
      <w:headerReference w:type="default" r:id="rId8"/>
      <w:headerReference w:type="first" r:id="rId9"/>
      <w:footerReference w:type="first" r:id="rId10"/>
      <w:pgSz w:w="12240" w:h="15840" w:code="1"/>
      <w:pgMar w:top="720" w:right="720" w:bottom="144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13B7" w14:textId="77777777" w:rsidR="0002403E" w:rsidRDefault="0002403E">
      <w:r>
        <w:separator/>
      </w:r>
    </w:p>
  </w:endnote>
  <w:endnote w:type="continuationSeparator" w:id="0">
    <w:p w14:paraId="7ABC5264" w14:textId="77777777" w:rsidR="0002403E" w:rsidRDefault="0002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ovanniITCTT">
    <w:altName w:val="Georg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68F" w14:textId="77777777" w:rsidR="001023AB" w:rsidRPr="000011DC" w:rsidRDefault="001023AB">
    <w:pPr>
      <w:pStyle w:val="Header"/>
      <w:jc w:val="center"/>
      <w:rPr>
        <w:rFonts w:ascii="GiovanniITCTT" w:hAnsi="GiovanniITCTT"/>
        <w:b/>
        <w:color w:val="000000"/>
        <w:sz w:val="18"/>
        <w:szCs w:val="18"/>
      </w:rPr>
    </w:pPr>
    <w:r w:rsidRPr="000011DC">
      <w:rPr>
        <w:rFonts w:ascii="GiovanniITCTT" w:hAnsi="GiovanniITCTT"/>
        <w:b/>
        <w:color w:val="000000"/>
        <w:sz w:val="18"/>
        <w:szCs w:val="18"/>
        <w:u w:val="single"/>
      </w:rPr>
      <w:t>CONSUMER FINANCE BUREAU</w:t>
    </w:r>
  </w:p>
  <w:p w14:paraId="1803B00D" w14:textId="7095DF72" w:rsidR="001023AB" w:rsidRPr="000011DC" w:rsidRDefault="00F63131">
    <w:pPr>
      <w:pStyle w:val="Header"/>
      <w:jc w:val="center"/>
      <w:rPr>
        <w:rFonts w:ascii="GiovanniITCTT" w:hAnsi="GiovanniITCTT"/>
        <w:b/>
        <w:color w:val="000000"/>
        <w:sz w:val="18"/>
        <w:szCs w:val="18"/>
      </w:rPr>
    </w:pPr>
    <w:r>
      <w:rPr>
        <w:rFonts w:ascii="GiovanniITCTT" w:hAnsi="GiovanniITCTT"/>
        <w:b/>
        <w:color w:val="000000"/>
        <w:sz w:val="18"/>
        <w:szCs w:val="18"/>
      </w:rPr>
      <w:t>11341 W. Chinden Blvd. A300, Boise, ID 83714</w:t>
    </w:r>
  </w:p>
  <w:p w14:paraId="60859F30" w14:textId="77777777" w:rsidR="001023AB" w:rsidRPr="000011DC" w:rsidRDefault="001023AB">
    <w:pPr>
      <w:pStyle w:val="Header"/>
      <w:jc w:val="center"/>
      <w:rPr>
        <w:rFonts w:ascii="GiovanniITCTT" w:hAnsi="GiovanniITCTT"/>
        <w:b/>
        <w:color w:val="000000"/>
        <w:sz w:val="18"/>
        <w:szCs w:val="18"/>
      </w:rPr>
    </w:pPr>
    <w:r w:rsidRPr="000011DC">
      <w:rPr>
        <w:rFonts w:ascii="GiovanniITCTT" w:hAnsi="GiovanniITCTT"/>
        <w:b/>
        <w:color w:val="000000"/>
        <w:sz w:val="18"/>
        <w:szCs w:val="18"/>
      </w:rPr>
      <w:t xml:space="preserve">Mail To:  </w:t>
    </w:r>
    <w:smartTag w:uri="urn:schemas-microsoft-com:office:smarttags" w:element="address">
      <w:smartTag w:uri="urn:schemas-microsoft-com:office:smarttags" w:element="Street">
        <w:r w:rsidRPr="000011DC">
          <w:rPr>
            <w:rFonts w:ascii="GiovanniITCTT" w:hAnsi="GiovanniITCTT"/>
            <w:b/>
            <w:color w:val="000000"/>
            <w:sz w:val="18"/>
            <w:szCs w:val="18"/>
          </w:rPr>
          <w:t>P.O. Box 83720</w:t>
        </w:r>
      </w:smartTag>
      <w:r w:rsidRPr="000011DC">
        <w:rPr>
          <w:rFonts w:ascii="GiovanniITCTT" w:hAnsi="GiovanniITCTT"/>
          <w:b/>
          <w:color w:val="000000"/>
          <w:sz w:val="18"/>
          <w:szCs w:val="18"/>
        </w:rPr>
        <w:t xml:space="preserve">, </w:t>
      </w:r>
      <w:smartTag w:uri="urn:schemas-microsoft-com:office:smarttags" w:element="City">
        <w:r w:rsidRPr="000011DC">
          <w:rPr>
            <w:rFonts w:ascii="GiovanniITCTT" w:hAnsi="GiovanniITCTT"/>
            <w:b/>
            <w:color w:val="000000"/>
            <w:sz w:val="18"/>
            <w:szCs w:val="18"/>
          </w:rPr>
          <w:t>Boise</w:t>
        </w:r>
      </w:smartTag>
      <w:r w:rsidRPr="000011DC">
        <w:rPr>
          <w:rFonts w:ascii="GiovanniITCTT" w:hAnsi="GiovanniITCTT"/>
          <w:b/>
          <w:color w:val="000000"/>
          <w:sz w:val="18"/>
          <w:szCs w:val="18"/>
        </w:rPr>
        <w:t xml:space="preserve"> </w:t>
      </w:r>
      <w:smartTag w:uri="urn:schemas-microsoft-com:office:smarttags" w:element="State">
        <w:r w:rsidRPr="000011DC">
          <w:rPr>
            <w:rFonts w:ascii="GiovanniITCTT" w:hAnsi="GiovanniITCTT"/>
            <w:b/>
            <w:color w:val="000000"/>
            <w:sz w:val="18"/>
            <w:szCs w:val="18"/>
          </w:rPr>
          <w:t>ID</w:t>
        </w:r>
      </w:smartTag>
      <w:r w:rsidRPr="000011DC">
        <w:rPr>
          <w:rFonts w:ascii="GiovanniITCTT" w:hAnsi="GiovanniITCTT"/>
          <w:b/>
          <w:color w:val="000000"/>
          <w:sz w:val="18"/>
          <w:szCs w:val="18"/>
        </w:rPr>
        <w:t xml:space="preserve"> </w:t>
      </w:r>
      <w:smartTag w:uri="urn:schemas-microsoft-com:office:smarttags" w:element="PostalCode">
        <w:r w:rsidRPr="000011DC">
          <w:rPr>
            <w:rFonts w:ascii="GiovanniITCTT" w:hAnsi="GiovanniITCTT"/>
            <w:b/>
            <w:color w:val="000000"/>
            <w:sz w:val="18"/>
            <w:szCs w:val="18"/>
          </w:rPr>
          <w:t>83720-0031</w:t>
        </w:r>
      </w:smartTag>
    </w:smartTag>
  </w:p>
  <w:p w14:paraId="0138E4AF" w14:textId="77777777" w:rsidR="001023AB" w:rsidRPr="000011DC" w:rsidRDefault="001023AB">
    <w:pPr>
      <w:tabs>
        <w:tab w:val="left" w:pos="9930"/>
        <w:tab w:val="right" w:pos="11520"/>
      </w:tabs>
      <w:jc w:val="center"/>
      <w:rPr>
        <w:rFonts w:ascii="GiovanniITCTT" w:hAnsi="GiovanniITCTT"/>
        <w:b/>
        <w:color w:val="000000"/>
        <w:sz w:val="18"/>
        <w:szCs w:val="18"/>
      </w:rPr>
    </w:pPr>
    <w:r w:rsidRPr="000011DC">
      <w:rPr>
        <w:rFonts w:ascii="GiovanniITCTT" w:hAnsi="GiovanniITCTT"/>
        <w:b/>
        <w:color w:val="000000"/>
        <w:sz w:val="18"/>
        <w:szCs w:val="18"/>
      </w:rPr>
      <w:t>Phone: (208) 332-</w:t>
    </w:r>
    <w:proofErr w:type="gramStart"/>
    <w:r w:rsidRPr="000011DC">
      <w:rPr>
        <w:rFonts w:ascii="GiovanniITCTT" w:hAnsi="GiovanniITCTT"/>
        <w:b/>
        <w:color w:val="000000"/>
        <w:sz w:val="18"/>
        <w:szCs w:val="18"/>
      </w:rPr>
      <w:t>8002  Fax</w:t>
    </w:r>
    <w:proofErr w:type="gramEnd"/>
    <w:r w:rsidRPr="000011DC">
      <w:rPr>
        <w:rFonts w:ascii="GiovanniITCTT" w:hAnsi="GiovanniITCTT"/>
        <w:b/>
        <w:color w:val="000000"/>
        <w:sz w:val="18"/>
        <w:szCs w:val="18"/>
      </w:rPr>
      <w:t>: (208) 332-809</w:t>
    </w:r>
    <w:r w:rsidR="00D70168">
      <w:rPr>
        <w:rFonts w:ascii="GiovanniITCTT" w:hAnsi="GiovanniITCTT"/>
        <w:b/>
        <w:color w:val="000000"/>
        <w:sz w:val="18"/>
        <w:szCs w:val="18"/>
      </w:rPr>
      <w:t>9</w:t>
    </w:r>
  </w:p>
  <w:p w14:paraId="7EA9C4CB" w14:textId="77777777" w:rsidR="001023AB" w:rsidRPr="000011DC" w:rsidRDefault="00F63131" w:rsidP="000011DC">
    <w:pPr>
      <w:tabs>
        <w:tab w:val="left" w:pos="9930"/>
        <w:tab w:val="right" w:pos="11520"/>
      </w:tabs>
      <w:jc w:val="center"/>
      <w:rPr>
        <w:sz w:val="18"/>
        <w:szCs w:val="18"/>
      </w:rPr>
    </w:pPr>
    <w:hyperlink r:id="rId1" w:history="1">
      <w:r w:rsidR="001023AB" w:rsidRPr="000011DC">
        <w:rPr>
          <w:rStyle w:val="Hyperlink"/>
          <w:rFonts w:ascii="GiovanniITCTT" w:hAnsi="GiovanniITCTT"/>
          <w:b/>
          <w:sz w:val="18"/>
          <w:szCs w:val="18"/>
        </w:rPr>
        <w:t>http://finance.idaho.gov</w:t>
      </w:r>
    </w:hyperlink>
    <w:r w:rsidR="000011DC" w:rsidRPr="000011DC">
      <w:rPr>
        <w:rFonts w:ascii="GiovanniITCTT" w:hAnsi="GiovanniITCTT"/>
        <w:b/>
        <w:color w:val="000000"/>
        <w:sz w:val="18"/>
        <w:szCs w:val="18"/>
      </w:rPr>
      <w:t xml:space="preserve"> </w:t>
    </w:r>
  </w:p>
  <w:p w14:paraId="51EF9AEE" w14:textId="6DFDCB21" w:rsidR="001023AB" w:rsidRPr="00C12478" w:rsidRDefault="00C12478">
    <w:pPr>
      <w:pStyle w:val="Footer"/>
      <w:rPr>
        <w:sz w:val="16"/>
        <w:szCs w:val="16"/>
      </w:rPr>
    </w:pPr>
    <w:r>
      <w:rPr>
        <w:sz w:val="16"/>
        <w:szCs w:val="16"/>
      </w:rPr>
      <w:t xml:space="preserve">Rev </w:t>
    </w:r>
    <w:r w:rsidR="00F63131">
      <w:rPr>
        <w:sz w:val="16"/>
        <w:szCs w:val="16"/>
      </w:rPr>
      <w:t>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036A" w14:textId="77777777" w:rsidR="0002403E" w:rsidRDefault="0002403E">
      <w:r>
        <w:separator/>
      </w:r>
    </w:p>
  </w:footnote>
  <w:footnote w:type="continuationSeparator" w:id="0">
    <w:p w14:paraId="0305D35A" w14:textId="77777777" w:rsidR="0002403E" w:rsidRDefault="0002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4DC6" w14:textId="77777777" w:rsidR="001023AB" w:rsidRDefault="00F63131">
    <w:pPr>
      <w:pStyle w:val="Header"/>
    </w:pPr>
    <w:r>
      <w:rPr>
        <w:noProof/>
      </w:rPr>
      <w:pict w14:anchorId="577CE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75pt;height:427.85pt;z-index:-251657728;mso-position-horizontal:center;mso-position-horizontal-relative:margin;mso-position-vertical:center;mso-position-vertical-relative:margin" o:allowincell="f">
          <v:imagedata r:id="rId1" o:title="Watermark_Blue_18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C5F" w14:textId="77777777" w:rsidR="001023AB" w:rsidRDefault="001023AB">
    <w:pPr>
      <w:pStyle w:val="Header"/>
      <w:spacing w:line="200" w:lineRule="exact"/>
      <w:jc w:val="right"/>
      <w:rPr>
        <w:rFonts w:ascii="GiovanniITCTT" w:hAnsi="GiovanniITCTT"/>
        <w:b/>
        <w:color w:val="000000"/>
      </w:rPr>
    </w:pPr>
  </w:p>
  <w:p w14:paraId="45FF2158" w14:textId="77777777" w:rsidR="001023AB" w:rsidRDefault="001023AB">
    <w:pPr>
      <w:pStyle w:val="Header"/>
      <w:spacing w:line="200" w:lineRule="exact"/>
      <w:jc w:val="right"/>
      <w:rPr>
        <w:rFonts w:ascii="Gill Sans MT" w:hAnsi="Gill Sans MT"/>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A25C" w14:textId="77777777" w:rsidR="001023AB" w:rsidRPr="00BD4E3C" w:rsidRDefault="00DE26A5" w:rsidP="00D70168">
    <w:pPr>
      <w:pStyle w:val="Header"/>
      <w:spacing w:line="200" w:lineRule="exact"/>
      <w:jc w:val="right"/>
      <w:rPr>
        <w:rFonts w:ascii="Gill Sans MT" w:hAnsi="Gill Sans MT"/>
        <w:szCs w:val="20"/>
      </w:rPr>
    </w:pPr>
    <w:r>
      <w:rPr>
        <w:noProof/>
      </w:rPr>
      <w:drawing>
        <wp:anchor distT="0" distB="0" distL="114300" distR="114300" simplePos="0" relativeHeight="251656704" behindDoc="1" locked="0" layoutInCell="1" allowOverlap="1" wp14:anchorId="6E008A96" wp14:editId="25D18911">
          <wp:simplePos x="0" y="0"/>
          <wp:positionH relativeFrom="column">
            <wp:posOffset>0</wp:posOffset>
          </wp:positionH>
          <wp:positionV relativeFrom="page">
            <wp:posOffset>457200</wp:posOffset>
          </wp:positionV>
          <wp:extent cx="2743200" cy="909320"/>
          <wp:effectExtent l="0" t="0" r="0" b="5080"/>
          <wp:wrapTight wrapText="bothSides">
            <wp:wrapPolygon edited="0">
              <wp:start x="0" y="0"/>
              <wp:lineTo x="0" y="21268"/>
              <wp:lineTo x="21450" y="21268"/>
              <wp:lineTo x="21450" y="0"/>
              <wp:lineTo x="0" y="0"/>
            </wp:wrapPolygon>
          </wp:wrapTight>
          <wp:docPr id="3" name="Picture 3" descr="Fina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ovanniITCTT" w:hAnsi="GiovanniITCTT"/>
        <w:b/>
        <w:noProof/>
        <w:color w:val="000000"/>
      </w:rPr>
      <w:drawing>
        <wp:anchor distT="0" distB="0" distL="114300" distR="114300" simplePos="0" relativeHeight="251657728" behindDoc="1" locked="0" layoutInCell="1" allowOverlap="1" wp14:anchorId="72840C4B" wp14:editId="4ED87F26">
          <wp:simplePos x="0" y="0"/>
          <wp:positionH relativeFrom="column">
            <wp:posOffset>0</wp:posOffset>
          </wp:positionH>
          <wp:positionV relativeFrom="page">
            <wp:posOffset>457200</wp:posOffset>
          </wp:positionV>
          <wp:extent cx="2743200" cy="909320"/>
          <wp:effectExtent l="0" t="0" r="0" b="5080"/>
          <wp:wrapTight wrapText="bothSides">
            <wp:wrapPolygon edited="0">
              <wp:start x="0" y="0"/>
              <wp:lineTo x="0" y="21268"/>
              <wp:lineTo x="21450" y="21268"/>
              <wp:lineTo x="21450" y="0"/>
              <wp:lineTo x="0" y="0"/>
            </wp:wrapPolygon>
          </wp:wrapTight>
          <wp:docPr id="5" name="Picture 5" descr="Fina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3AB">
      <w:rPr>
        <w:rFonts w:ascii="GiovanniITCTT" w:hAnsi="GiovanniITCTT"/>
        <w:b/>
        <w:color w:val="000000"/>
      </w:rPr>
      <w:t xml:space="preserve">  </w:t>
    </w:r>
    <w:r w:rsidR="001023AB">
      <w:rPr>
        <w:rFonts w:ascii="GiovanniITCTT" w:hAnsi="GiovanniITCTT"/>
        <w:b/>
        <w:color w:val="000000"/>
      </w:rPr>
      <w:tab/>
    </w:r>
    <w:r w:rsidR="001023AB">
      <w:rPr>
        <w:rFonts w:ascii="GiovanniITCTT" w:hAnsi="GiovanniITCTT"/>
        <w:b/>
        <w:color w:val="000000"/>
      </w:rPr>
      <w:tab/>
    </w:r>
    <w:r w:rsidR="001023AB" w:rsidRPr="00BD4E3C">
      <w:rPr>
        <w:rFonts w:ascii="GiovanniITCTT" w:hAnsi="GiovanniITCTT"/>
        <w:b/>
        <w:color w:val="000000"/>
        <w:sz w:val="22"/>
        <w:szCs w:val="22"/>
      </w:rPr>
      <w:t xml:space="preserve">                                </w:t>
    </w:r>
    <w:r w:rsidR="00E53D8A">
      <w:rPr>
        <w:rFonts w:ascii="GiovanniITCTT" w:hAnsi="GiovanniITCTT"/>
        <w:b/>
        <w:color w:val="000000"/>
        <w:sz w:val="22"/>
        <w:szCs w:val="22"/>
      </w:rPr>
      <w:t xml:space="preserve">             </w:t>
    </w:r>
  </w:p>
  <w:p w14:paraId="5F026954" w14:textId="77777777" w:rsidR="001023AB" w:rsidRDefault="001023AB">
    <w:pPr>
      <w:pStyle w:val="Header"/>
      <w:tabs>
        <w:tab w:val="clear" w:pos="43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76F5"/>
    <w:multiLevelType w:val="hybridMultilevel"/>
    <w:tmpl w:val="C616DE88"/>
    <w:lvl w:ilvl="0" w:tplc="51C680E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381128"/>
    <w:multiLevelType w:val="multilevel"/>
    <w:tmpl w:val="C616DE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716C62"/>
    <w:multiLevelType w:val="hybridMultilevel"/>
    <w:tmpl w:val="7C6CCD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492277">
    <w:abstractNumId w:val="0"/>
  </w:num>
  <w:num w:numId="2" w16cid:durableId="1166365002">
    <w:abstractNumId w:val="1"/>
  </w:num>
  <w:num w:numId="3" w16cid:durableId="24353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AC"/>
    <w:rsid w:val="000011DC"/>
    <w:rsid w:val="000041A8"/>
    <w:rsid w:val="00005234"/>
    <w:rsid w:val="0002403E"/>
    <w:rsid w:val="000405C8"/>
    <w:rsid w:val="00040C9C"/>
    <w:rsid w:val="000A7C5C"/>
    <w:rsid w:val="000C36DB"/>
    <w:rsid w:val="000D0699"/>
    <w:rsid w:val="001023AB"/>
    <w:rsid w:val="00120060"/>
    <w:rsid w:val="001264F2"/>
    <w:rsid w:val="00131695"/>
    <w:rsid w:val="00174DF3"/>
    <w:rsid w:val="00194C66"/>
    <w:rsid w:val="001A28B3"/>
    <w:rsid w:val="001B53D7"/>
    <w:rsid w:val="001F25E1"/>
    <w:rsid w:val="00201F76"/>
    <w:rsid w:val="00225C56"/>
    <w:rsid w:val="00225E6E"/>
    <w:rsid w:val="00237856"/>
    <w:rsid w:val="00245E1E"/>
    <w:rsid w:val="0024666B"/>
    <w:rsid w:val="00251714"/>
    <w:rsid w:val="00253806"/>
    <w:rsid w:val="00286412"/>
    <w:rsid w:val="00286A7E"/>
    <w:rsid w:val="00293DF9"/>
    <w:rsid w:val="00296A06"/>
    <w:rsid w:val="002A3352"/>
    <w:rsid w:val="002B3CCF"/>
    <w:rsid w:val="002C7BBF"/>
    <w:rsid w:val="0030330A"/>
    <w:rsid w:val="00337CA4"/>
    <w:rsid w:val="00347D2B"/>
    <w:rsid w:val="00364395"/>
    <w:rsid w:val="003723DC"/>
    <w:rsid w:val="003C51E1"/>
    <w:rsid w:val="003D58C3"/>
    <w:rsid w:val="003E336A"/>
    <w:rsid w:val="003F3812"/>
    <w:rsid w:val="003F7C4A"/>
    <w:rsid w:val="004115BB"/>
    <w:rsid w:val="00412773"/>
    <w:rsid w:val="00414B76"/>
    <w:rsid w:val="004253F9"/>
    <w:rsid w:val="0042796A"/>
    <w:rsid w:val="004311CC"/>
    <w:rsid w:val="00466C65"/>
    <w:rsid w:val="0048522F"/>
    <w:rsid w:val="00485872"/>
    <w:rsid w:val="00496DCE"/>
    <w:rsid w:val="004A5CDA"/>
    <w:rsid w:val="004A7990"/>
    <w:rsid w:val="004B599A"/>
    <w:rsid w:val="004C33CD"/>
    <w:rsid w:val="004D6C41"/>
    <w:rsid w:val="00500F5E"/>
    <w:rsid w:val="00515D9E"/>
    <w:rsid w:val="00531464"/>
    <w:rsid w:val="00533326"/>
    <w:rsid w:val="00534690"/>
    <w:rsid w:val="005407B4"/>
    <w:rsid w:val="0055406B"/>
    <w:rsid w:val="00554167"/>
    <w:rsid w:val="00565269"/>
    <w:rsid w:val="005B270A"/>
    <w:rsid w:val="005D0F3C"/>
    <w:rsid w:val="005D2D32"/>
    <w:rsid w:val="005E0363"/>
    <w:rsid w:val="005E755F"/>
    <w:rsid w:val="00602FAE"/>
    <w:rsid w:val="00614DD2"/>
    <w:rsid w:val="006426DC"/>
    <w:rsid w:val="0065208E"/>
    <w:rsid w:val="006621C1"/>
    <w:rsid w:val="00693D2A"/>
    <w:rsid w:val="00694200"/>
    <w:rsid w:val="006A1E6A"/>
    <w:rsid w:val="006A38CB"/>
    <w:rsid w:val="006B2F37"/>
    <w:rsid w:val="006B7D25"/>
    <w:rsid w:val="006D0AF9"/>
    <w:rsid w:val="006D1931"/>
    <w:rsid w:val="006F1A67"/>
    <w:rsid w:val="00702BFF"/>
    <w:rsid w:val="00705EF5"/>
    <w:rsid w:val="00731189"/>
    <w:rsid w:val="00734611"/>
    <w:rsid w:val="0074194D"/>
    <w:rsid w:val="00741C84"/>
    <w:rsid w:val="00763793"/>
    <w:rsid w:val="0076638A"/>
    <w:rsid w:val="00776D85"/>
    <w:rsid w:val="00783817"/>
    <w:rsid w:val="0079077B"/>
    <w:rsid w:val="00794544"/>
    <w:rsid w:val="007B41F3"/>
    <w:rsid w:val="007D21DA"/>
    <w:rsid w:val="007D42B8"/>
    <w:rsid w:val="007D546B"/>
    <w:rsid w:val="0080264C"/>
    <w:rsid w:val="00807252"/>
    <w:rsid w:val="00813171"/>
    <w:rsid w:val="00825131"/>
    <w:rsid w:val="00835445"/>
    <w:rsid w:val="0084364C"/>
    <w:rsid w:val="008464DF"/>
    <w:rsid w:val="0087193D"/>
    <w:rsid w:val="00872465"/>
    <w:rsid w:val="00873856"/>
    <w:rsid w:val="00884F1B"/>
    <w:rsid w:val="008A40C2"/>
    <w:rsid w:val="008A7DA7"/>
    <w:rsid w:val="008D036E"/>
    <w:rsid w:val="008E04A3"/>
    <w:rsid w:val="008E4EEA"/>
    <w:rsid w:val="0090572C"/>
    <w:rsid w:val="00907DA7"/>
    <w:rsid w:val="009151D8"/>
    <w:rsid w:val="00933BCD"/>
    <w:rsid w:val="00937162"/>
    <w:rsid w:val="009527AC"/>
    <w:rsid w:val="00960DE1"/>
    <w:rsid w:val="00983D18"/>
    <w:rsid w:val="00992A98"/>
    <w:rsid w:val="009954E1"/>
    <w:rsid w:val="009A0BFA"/>
    <w:rsid w:val="009E1A98"/>
    <w:rsid w:val="009F1FDA"/>
    <w:rsid w:val="009F60AA"/>
    <w:rsid w:val="00A1419C"/>
    <w:rsid w:val="00A16B0D"/>
    <w:rsid w:val="00A27F4B"/>
    <w:rsid w:val="00A40C17"/>
    <w:rsid w:val="00A50CA4"/>
    <w:rsid w:val="00A6214E"/>
    <w:rsid w:val="00A6655E"/>
    <w:rsid w:val="00A74EC7"/>
    <w:rsid w:val="00A873E6"/>
    <w:rsid w:val="00AB1952"/>
    <w:rsid w:val="00AC102D"/>
    <w:rsid w:val="00AF75F7"/>
    <w:rsid w:val="00B00A3A"/>
    <w:rsid w:val="00B015C2"/>
    <w:rsid w:val="00B05EEC"/>
    <w:rsid w:val="00B112C5"/>
    <w:rsid w:val="00B11B9C"/>
    <w:rsid w:val="00B1502F"/>
    <w:rsid w:val="00B22E6C"/>
    <w:rsid w:val="00B32238"/>
    <w:rsid w:val="00B47444"/>
    <w:rsid w:val="00B65B69"/>
    <w:rsid w:val="00B74446"/>
    <w:rsid w:val="00B773D3"/>
    <w:rsid w:val="00B8452A"/>
    <w:rsid w:val="00BA798F"/>
    <w:rsid w:val="00BC35EB"/>
    <w:rsid w:val="00BD20D3"/>
    <w:rsid w:val="00BD4E3C"/>
    <w:rsid w:val="00BE5559"/>
    <w:rsid w:val="00BF0AED"/>
    <w:rsid w:val="00BF272A"/>
    <w:rsid w:val="00BF5C9E"/>
    <w:rsid w:val="00C04732"/>
    <w:rsid w:val="00C12068"/>
    <w:rsid w:val="00C12478"/>
    <w:rsid w:val="00C17D4C"/>
    <w:rsid w:val="00C33370"/>
    <w:rsid w:val="00C44917"/>
    <w:rsid w:val="00C44939"/>
    <w:rsid w:val="00C47027"/>
    <w:rsid w:val="00C63570"/>
    <w:rsid w:val="00C65635"/>
    <w:rsid w:val="00C66CD4"/>
    <w:rsid w:val="00C672BD"/>
    <w:rsid w:val="00C77535"/>
    <w:rsid w:val="00C83312"/>
    <w:rsid w:val="00C93044"/>
    <w:rsid w:val="00CB3548"/>
    <w:rsid w:val="00CE2231"/>
    <w:rsid w:val="00CE6EA0"/>
    <w:rsid w:val="00CE71FA"/>
    <w:rsid w:val="00D229B4"/>
    <w:rsid w:val="00D23E3C"/>
    <w:rsid w:val="00D25B7B"/>
    <w:rsid w:val="00D36BB4"/>
    <w:rsid w:val="00D472F3"/>
    <w:rsid w:val="00D61C80"/>
    <w:rsid w:val="00D6717B"/>
    <w:rsid w:val="00D70168"/>
    <w:rsid w:val="00D71691"/>
    <w:rsid w:val="00D82324"/>
    <w:rsid w:val="00D859B8"/>
    <w:rsid w:val="00D97878"/>
    <w:rsid w:val="00DA2804"/>
    <w:rsid w:val="00DB2AF2"/>
    <w:rsid w:val="00DC0E49"/>
    <w:rsid w:val="00DC5B6B"/>
    <w:rsid w:val="00DC65B2"/>
    <w:rsid w:val="00DE26A5"/>
    <w:rsid w:val="00E53D8A"/>
    <w:rsid w:val="00E865EF"/>
    <w:rsid w:val="00E87AC6"/>
    <w:rsid w:val="00E941B6"/>
    <w:rsid w:val="00E94D9A"/>
    <w:rsid w:val="00EB3143"/>
    <w:rsid w:val="00ED64F7"/>
    <w:rsid w:val="00EF6245"/>
    <w:rsid w:val="00F001B1"/>
    <w:rsid w:val="00F238F0"/>
    <w:rsid w:val="00F43244"/>
    <w:rsid w:val="00F54057"/>
    <w:rsid w:val="00F63131"/>
    <w:rsid w:val="00F652ED"/>
    <w:rsid w:val="00F70A8E"/>
    <w:rsid w:val="00F72F45"/>
    <w:rsid w:val="00F7438F"/>
    <w:rsid w:val="00F951B6"/>
    <w:rsid w:val="00FB3B90"/>
    <w:rsid w:val="00FC4D9A"/>
    <w:rsid w:val="00FC6074"/>
    <w:rsid w:val="00FE24D9"/>
    <w:rsid w:val="00FF2248"/>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1" fill="f" fillcolor="white" stroke="f">
      <v:fill color="white" on="f"/>
      <v:stroke on="f"/>
    </o:shapedefaults>
    <o:shapelayout v:ext="edit">
      <o:idmap v:ext="edit" data="1"/>
    </o:shapelayout>
  </w:shapeDefaults>
  <w:decimalSymbol w:val="."/>
  <w:listSeparator w:val=","/>
  <w14:docId w14:val="76F2FE42"/>
  <w15:chartTrackingRefBased/>
  <w15:docId w15:val="{82534AE5-B87D-432B-B6FB-4B1EF71D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BB"/>
    <w:pPr>
      <w:widowControl w:val="0"/>
      <w:autoSpaceDE w:val="0"/>
      <w:autoSpaceDN w:val="0"/>
      <w:adjustRightInd w:val="0"/>
    </w:pPr>
    <w:rPr>
      <w:rFonts w:ascii="Arial" w:hAnsi="Arial"/>
      <w:szCs w:val="24"/>
    </w:rPr>
  </w:style>
  <w:style w:type="paragraph" w:styleId="Heading2">
    <w:name w:val="heading 2"/>
    <w:basedOn w:val="Normal"/>
    <w:next w:val="Normal"/>
    <w:qFormat/>
    <w:pPr>
      <w:keepNext/>
      <w:tabs>
        <w:tab w:val="center" w:pos="5710"/>
        <w:tab w:val="right" w:pos="11376"/>
      </w:tabs>
      <w:spacing w:line="216" w:lineRule="auto"/>
      <w:jc w:val="center"/>
      <w:outlineLvl w:val="1"/>
    </w:pPr>
    <w:rPr>
      <w:rFonts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eastAsia="Arial Unicode MS" w:cs="Arial"/>
      <w:sz w:val="21"/>
      <w:szCs w:val="21"/>
    </w:rPr>
  </w:style>
  <w:style w:type="paragraph" w:styleId="BalloonText">
    <w:name w:val="Balloon Text"/>
    <w:basedOn w:val="Normal"/>
    <w:semiHidden/>
    <w:rsid w:val="00D36BB4"/>
    <w:rPr>
      <w:rFonts w:ascii="Tahoma" w:hAnsi="Tahoma" w:cs="Tahoma"/>
      <w:sz w:val="16"/>
      <w:szCs w:val="16"/>
    </w:rPr>
  </w:style>
  <w:style w:type="paragraph" w:styleId="E-mailSignature">
    <w:name w:val="E-mail Signature"/>
    <w:basedOn w:val="Normal"/>
    <w:rsid w:val="004115BB"/>
    <w:pPr>
      <w:widowControl/>
      <w:autoSpaceDE/>
      <w:autoSpaceDN/>
      <w:adjustRightInd/>
    </w:pPr>
    <w:rPr>
      <w:szCs w:val="20"/>
    </w:rPr>
  </w:style>
  <w:style w:type="paragraph" w:styleId="EnvelopeAddress">
    <w:name w:val="envelope address"/>
    <w:basedOn w:val="Normal"/>
    <w:link w:val="EnvelopeAddressChar"/>
    <w:rsid w:val="00485872"/>
    <w:pPr>
      <w:framePr w:w="7920" w:h="1980" w:hRule="exact" w:hSpace="180" w:wrap="auto" w:hAnchor="page" w:xAlign="center" w:yAlign="bottom"/>
      <w:ind w:left="2880"/>
    </w:pPr>
    <w:rPr>
      <w:rFonts w:cs="Arial"/>
      <w:sz w:val="24"/>
    </w:rPr>
  </w:style>
  <w:style w:type="paragraph" w:styleId="EnvelopeReturn">
    <w:name w:val="envelope return"/>
    <w:basedOn w:val="Normal"/>
    <w:rsid w:val="00485872"/>
    <w:pPr>
      <w:widowControl/>
      <w:autoSpaceDE/>
      <w:autoSpaceDN/>
      <w:adjustRightInd/>
    </w:pPr>
    <w:rPr>
      <w:rFonts w:cs="Arial"/>
      <w:szCs w:val="20"/>
    </w:rPr>
  </w:style>
  <w:style w:type="character" w:customStyle="1" w:styleId="EnvelopeAddressChar">
    <w:name w:val="Envelope Address Char"/>
    <w:link w:val="EnvelopeAddress"/>
    <w:rsid w:val="0074194D"/>
    <w:rPr>
      <w:rFonts w:ascii="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finance.idah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havery\Application%20Data\Microsoft\Templates\LetterheadCFBCenten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LetterheadCFBCentenial.dot</Template>
  <TotalTime>1</TotalTime>
  <Pages>1</Pages>
  <Words>296</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Frustrations End</Company>
  <LinksUpToDate>false</LinksUpToDate>
  <CharactersWithSpaces>2410</CharactersWithSpaces>
  <SharedDoc>false</SharedDoc>
  <HLinks>
    <vt:vector size="6" baseType="variant">
      <vt:variant>
        <vt:i4>6160385</vt:i4>
      </vt:variant>
      <vt:variant>
        <vt:i4>0</vt:i4>
      </vt:variant>
      <vt:variant>
        <vt:i4>0</vt:i4>
      </vt:variant>
      <vt:variant>
        <vt:i4>5</vt:i4>
      </vt:variant>
      <vt:variant>
        <vt:lpwstr>http://finance.idaho.gov/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Your User Name</dc:creator>
  <cp:keywords/>
  <cp:lastModifiedBy>Erin Van Engelen</cp:lastModifiedBy>
  <cp:revision>3</cp:revision>
  <cp:lastPrinted>2008-05-01T17:29:00Z</cp:lastPrinted>
  <dcterms:created xsi:type="dcterms:W3CDTF">2022-12-28T17:32:00Z</dcterms:created>
  <dcterms:modified xsi:type="dcterms:W3CDTF">2022-12-28T17:33:00Z</dcterms:modified>
</cp:coreProperties>
</file>